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B7" w:rsidRDefault="00220FCA">
      <w:r>
        <w:pict>
          <v:rect id="_x0000_s1028" style="position:absolute;margin-left:583.2pt;margin-top:489.6pt;width:100.85pt;height:50.45pt;z-index:251662336;mso-position-horizontal-relative:margin;mso-position-vertical-relative:margin" strokeweight="2pt">
            <v:textbox inset="5pt,5pt,5pt,5pt">
              <w:txbxContent>
                <w:p w:rsidR="00DA4AB7" w:rsidRDefault="00DA4AB7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2018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7" style="position:absolute;margin-left:7.2pt;margin-top:28.8pt;width:705.65pt;height:489.6pt;z-index:251661312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DA4AB7" w:rsidTr="00DA4AB7">
                    <w:trPr>
                      <w:trHeight w:val="720"/>
                    </w:trPr>
                    <w:tc>
                      <w:tcPr>
                        <w:tcW w:w="2018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Sun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Mon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Tue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Wed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Thu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single" w:sz="4" w:space="0" w:color="auto"/>
                        </w:tcBorders>
                      </w:tcPr>
                      <w:p w:rsidR="00DA4AB7" w:rsidRPr="00DA4AB7" w:rsidRDefault="00DA4AB7" w:rsidP="00803FD0">
                        <w:pPr>
                          <w:pStyle w:val="BoxesHeading2"/>
                        </w:pPr>
                        <w:r w:rsidRPr="00DA4AB7">
                          <w:t>Fri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single" w:sz="4" w:space="0" w:color="auto"/>
                        </w:tcBorders>
                      </w:tcPr>
                      <w:p w:rsidR="00DA4AB7" w:rsidRDefault="00DA4AB7" w:rsidP="00803FD0">
                        <w:pPr>
                          <w:pStyle w:val="BoxesHeading2"/>
                        </w:pPr>
                        <w:r w:rsidRPr="00DA4AB7">
                          <w:t>Sat</w:t>
                        </w:r>
                      </w:p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</w:t>
                        </w:r>
                      </w:p>
                      <w:p w:rsidR="000E1DEC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Grades Due</w:t>
                        </w:r>
                        <w:r w:rsidR="000E1DEC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in Computer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,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8 am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Begin 2nd Six-Weeks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b w:val="0"/>
                            <w:sz w:val="20"/>
                          </w:rPr>
                        </w:pPr>
                        <w:r w:rsidRPr="00DA4AB7">
                          <w:rPr>
                            <w:b w:val="0"/>
                            <w:sz w:val="20"/>
                          </w:rPr>
                          <w:t>2</w:t>
                        </w:r>
                      </w:p>
                      <w:p w:rsidR="00603CAC" w:rsidRDefault="00603CAC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JH Std Council &amp; Honor Society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in Library,</w:t>
                        </w:r>
                      </w:p>
                      <w:p w:rsidR="00DA4AB7" w:rsidRDefault="00603CAC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3:15 pm</w:t>
                        </w:r>
                      </w:p>
                      <w:p w:rsidR="00DA4AB7" w:rsidRPr="00DA4AB7" w:rsidRDefault="00DA4AB7" w:rsidP="00DA4AB7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3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DA4AB7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REPORT CARDS</w:t>
                        </w:r>
                      </w:p>
                      <w:p w:rsidR="00603CAC" w:rsidRDefault="00603CAC" w:rsidP="00DA4AB7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</w:p>
                      <w:p w:rsidR="00603CAC" w:rsidRDefault="00603CAC" w:rsidP="00603CA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HS Std Council &amp; Honor Society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in Library,</w:t>
                        </w:r>
                      </w:p>
                      <w:p w:rsidR="00603CAC" w:rsidRDefault="00603CAC" w:rsidP="00603CA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3:15 pm</w:t>
                        </w:r>
                      </w:p>
                      <w:p w:rsidR="00603CAC" w:rsidRDefault="00603CAC" w:rsidP="00603CA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603CAC" w:rsidRDefault="00603CAC" w:rsidP="00603CA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Std Council &amp; Honor Society Induction Ceremony in Cafeteria, 5:30 pm</w:t>
                        </w:r>
                      </w:p>
                      <w:p w:rsidR="00603CAC" w:rsidRPr="00DA4AB7" w:rsidRDefault="00603CAC" w:rsidP="00DA4AB7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603CAC" w:rsidP="00603CAC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G/T Nominations Due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4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FB Game at Emery, 4 pm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&amp; Varsity at 5:30 pm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Game Here w/Angleton Christian, 5 pm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DA4AB7" w:rsidP="000E58AD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School Board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, 7 pm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5</w:t>
                        </w:r>
                      </w:p>
                      <w:p w:rsidR="00DA4AB7" w:rsidRDefault="00603CAC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PTA Membership Drive Ends</w:t>
                        </w:r>
                      </w:p>
                      <w:p w:rsidR="00DA4AB7" w:rsidRPr="00DA4AB7" w:rsidRDefault="00215B1B" w:rsidP="00DA4AB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44905" cy="972185"/>
                              <wp:effectExtent l="19050" t="0" r="0" b="0"/>
                              <wp:docPr id="8" name="Picture 7" descr="C:\Users\aelster\AppData\Local\Microsoft\Windows\Temporary Internet Files\Content.IE5\D1PAKDJ8\Image50941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aelster\AppData\Local\Microsoft\Windows\Temporary Internet Files\Content.IE5\D1PAKDJ8\Image50941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4905" cy="972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6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Cross Country Meet at Round Top, 9 am</w:t>
                        </w:r>
                      </w:p>
                      <w:p w:rsidR="00DA4AB7" w:rsidRPr="00DA4AB7" w:rsidRDefault="00DA4AB7" w:rsidP="00DA4AB7"/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8</w:t>
                        </w:r>
                      </w:p>
                      <w:p w:rsidR="00DA4AB7" w:rsidRPr="00DA4AB7" w:rsidRDefault="00DA4AB7" w:rsidP="00DA4AB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DA4AB7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COLUMBUS DAY</w:t>
                        </w:r>
                      </w:p>
                      <w:p w:rsidR="00DA4AB7" w:rsidRPr="00DA4AB7" w:rsidRDefault="00DA4AB7" w:rsidP="00DA4AB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DA4AB7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STUDENT HOLIDAY</w:t>
                        </w:r>
                      </w:p>
                      <w:p w:rsidR="00DA4AB7" w:rsidRDefault="00DA4AB7" w:rsidP="00DA4AB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Student-Led Conferences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DA4AB7" w:rsidP="00DA4AB7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9</w:t>
                        </w:r>
                      </w:p>
                      <w:p w:rsidR="00DA4AB7" w:rsidRP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Individual Student Pictures Taken by Strawbridge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DA4AB7" w:rsidP="00DA4AB7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PTA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w/Kg, 1st &amp; 2nd Fall Program, 5:30 pm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10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NMSQT Exam for 10th &amp; 11th Grades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Cross Country District Meet at Round Top, 2 pm</w:t>
                        </w:r>
                      </w:p>
                      <w:p w:rsidR="00DA4AB7" w:rsidRPr="00DA4AB7" w:rsidRDefault="00DA4AB7" w:rsidP="00DA4AB7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11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FB Game at Chester,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5 pm</w:t>
                        </w:r>
                      </w:p>
                      <w:p w:rsidR="00DA4AB7" w:rsidRPr="00DA4AB7" w:rsidRDefault="00DA4AB7" w:rsidP="00DA4AB7"/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12</w:t>
                        </w:r>
                      </w:p>
                      <w:p w:rsidR="00DA4AB7" w:rsidRPr="00DA4AB7" w:rsidRDefault="00DA4AB7" w:rsidP="00DA4AB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DA4AB7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BRAZORIA COUNTY FAIR</w:t>
                        </w:r>
                      </w:p>
                      <w:p w:rsidR="00DA4AB7" w:rsidRPr="00DA4AB7" w:rsidRDefault="00DA4AB7" w:rsidP="00DA4AB7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DA4AB7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HOLIDAY</w:t>
                        </w:r>
                      </w:p>
                      <w:p w:rsidR="00DA4AB7" w:rsidRDefault="00DA4AB7" w:rsidP="00DA4AB7"/>
                      <w:p w:rsidR="00DA4AB7" w:rsidRPr="00DA4AB7" w:rsidRDefault="00DA4AB7" w:rsidP="00DA4AB7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Varsity FB Game at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Brazosport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Christian, 7 pm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13</w:t>
                        </w:r>
                      </w:p>
                      <w:p w:rsidR="00DA4AB7" w:rsidRDefault="00DA4AB7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Tournament at Sienna Lutheran, Time TBA</w:t>
                        </w:r>
                      </w:p>
                      <w:p w:rsidR="00DA4AB7" w:rsidRPr="00DA4AB7" w:rsidRDefault="00DA4AB7" w:rsidP="00DA4AB7"/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16</w:t>
                        </w:r>
                      </w:p>
                      <w:p w:rsidR="000E1DEC" w:rsidRDefault="000E1DEC" w:rsidP="00DA4AB7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FB Game Here w/Emery, 5pm</w:t>
                        </w:r>
                      </w:p>
                      <w:p w:rsidR="00DA4AB7" w:rsidRPr="00DA4AB7" w:rsidRDefault="00DA4AB7" w:rsidP="000E58AD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17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Grades Due in Computer,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8 am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Pr="000E1DEC" w:rsidRDefault="000E1DEC" w:rsidP="000E1DEC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18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0E1DEC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PROGRESS REPORTS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</w:p>
                      <w:p w:rsidR="000E1DEC" w:rsidRP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School Board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, 7 pm</w:t>
                        </w:r>
                      </w:p>
                      <w:p w:rsidR="000E1DEC" w:rsidRPr="000E1DEC" w:rsidRDefault="000E1DEC" w:rsidP="000E1DEC"/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19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Butter Braids Fundraiser Begins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Default="00603CA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6th-12th Costume Dance in Cafeteria, 6-8:30 pm</w:t>
                        </w: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Pr="000E1DEC" w:rsidRDefault="000E1DEC" w:rsidP="000E58AD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FB Game at Chester, Time TBA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15B1B" w:rsidRPr="00215B1B" w:rsidRDefault="00DA4AB7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DA4AB7">
                          <w:t>22</w:t>
                        </w:r>
                        <w:r w:rsidR="00215B1B">
                          <w:t xml:space="preserve">       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Pajama Day!</w:t>
                        </w:r>
                      </w:p>
                      <w:p w:rsidR="000E1DEC" w:rsidRDefault="00603CA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Red Ribbon &amp; </w:t>
                        </w:r>
                        <w:r w:rsidR="000E1DEC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School Bus Safety Week</w:t>
                        </w:r>
                      </w:p>
                      <w:p w:rsidR="000E58AD" w:rsidRDefault="000E58AD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Default="000E1DE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Game Here</w:t>
                        </w:r>
                        <w:r w:rsidR="000E58A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w/Eagle Heights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, 5 pm</w:t>
                        </w:r>
                      </w:p>
                      <w:p w:rsidR="00603CAC" w:rsidRDefault="00603CAC" w:rsidP="000E1DE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1DEC" w:rsidRPr="000E1DEC" w:rsidRDefault="000E1DEC" w:rsidP="00215B1B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15B1B" w:rsidRPr="00215B1B" w:rsidRDefault="00DA4AB7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DA4AB7">
                          <w:t>23</w:t>
                        </w:r>
                        <w:r w:rsidR="00215B1B">
                          <w:t xml:space="preserve"> </w:t>
                        </w:r>
                        <w:r w:rsid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Crazy Hair &amp; Socks 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Day!</w:t>
                        </w:r>
                      </w:p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  <w:p w:rsidR="000E58AD" w:rsidRDefault="000E58AD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Game Here w/Shiner, 5 pm</w:t>
                        </w:r>
                      </w:p>
                      <w:p w:rsidR="000E58AD" w:rsidRPr="000E58AD" w:rsidRDefault="000E58AD" w:rsidP="000E58AD"/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15B1B" w:rsidRPr="00215B1B" w:rsidRDefault="00DA4AB7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DA4AB7">
                          <w:t>24</w:t>
                        </w:r>
                        <w:r w:rsidR="00215B1B">
                          <w:t xml:space="preserve">        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Twin Day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!</w:t>
                        </w:r>
                      </w:p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  <w:p w:rsidR="000E58AD" w:rsidRDefault="000E58AD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School Bus Safety Lesson During Each PE Class</w:t>
                        </w:r>
                      </w:p>
                      <w:p w:rsidR="00215B1B" w:rsidRDefault="00215B1B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58AD" w:rsidRPr="000E58AD" w:rsidRDefault="000E58AD" w:rsidP="00215B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10754" cy="607468"/>
                              <wp:effectExtent l="0" t="0" r="0" b="0"/>
                              <wp:docPr id="10" name="Picture 10" descr="C:\Users\aelster\AppData\Local\Microsoft\Windows\Temporary Internet Files\Content.IE5\CJ164ATG\aug09_girl1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:\Users\aelster\AppData\Local\Microsoft\Windows\Temporary Internet Files\Content.IE5\CJ164ATG\aug09_girl1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0302" cy="6071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15B1B" w:rsidRDefault="00DA4AB7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DA4AB7">
                          <w:t>25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    Bobcat Spirit Day!</w:t>
                        </w:r>
                      </w:p>
                      <w:p w:rsidR="00215B1B" w:rsidRPr="00215B1B" w:rsidRDefault="00215B1B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</w:p>
                      <w:p w:rsidR="00DA4AB7" w:rsidRPr="00DA4AB7" w:rsidRDefault="00215B1B" w:rsidP="00215B1B">
                        <w:pPr>
                          <w:pStyle w:val="Boxes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4645" cy="952767"/>
                              <wp:effectExtent l="19050" t="0" r="0" b="0"/>
                              <wp:docPr id="1" name="Picture 1" descr="C:\Users\aelster\AppData\Local\Microsoft\Windows\Temporary Internet Files\Content.IE5\D1PAKDJ8\Bismarck_Bobcats_logo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elster\AppData\Local\Microsoft\Windows\Temporary Internet Files\Content.IE5\D1PAKDJ8\Bismarck_Bobcats_logo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7678" cy="955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15B1B" w:rsidRPr="00215B1B" w:rsidRDefault="00DA4AB7" w:rsidP="00215B1B">
                        <w:pPr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DA4AB7">
                          <w:t>26</w:t>
                        </w:r>
                        <w:r w:rsidR="00215B1B">
                          <w:t xml:space="preserve">   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Neon Colors Day</w:t>
                        </w:r>
                        <w:r w:rsidR="00215B1B" w:rsidRPr="00215B1B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!</w:t>
                        </w:r>
                      </w:p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  <w:p w:rsidR="000E58AD" w:rsidRDefault="000E58AD" w:rsidP="000E58AD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DISTRICT DATA</w:t>
                        </w:r>
                      </w:p>
                      <w:p w:rsidR="000E58AD" w:rsidRDefault="000E58AD" w:rsidP="000E58AD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SNAPSHOT DATE</w:t>
                        </w:r>
                      </w:p>
                      <w:p w:rsidR="000E58AD" w:rsidRDefault="000E58AD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0E58AD" w:rsidRPr="000E58AD" w:rsidRDefault="000E58AD" w:rsidP="000E58AD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0E58AD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BOBCAT HOMECOMING!!!</w:t>
                        </w:r>
                      </w:p>
                      <w:p w:rsidR="000E58AD" w:rsidRDefault="00215B1B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Blackout </w:t>
                        </w:r>
                        <w:r w:rsidR="000E58A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Pep Rally, 2:30 pm</w:t>
                        </w:r>
                      </w:p>
                      <w:p w:rsidR="000E58AD" w:rsidRDefault="000E58AD" w:rsidP="000E58A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FB Games Here w/High Island, JH at 3:30 pm &amp;</w:t>
                        </w:r>
                      </w:p>
                      <w:p w:rsidR="000E58AD" w:rsidRPr="000E58AD" w:rsidRDefault="000E58AD" w:rsidP="000E58AD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at 5 pm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27</w:t>
                        </w:r>
                      </w:p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  <w:r w:rsidRPr="00DA4AB7">
                          <w:rPr>
                            <w:sz w:val="20"/>
                          </w:rPr>
                          <w:t>31</w:t>
                        </w:r>
                      </w:p>
                      <w:p w:rsidR="000E58AD" w:rsidRDefault="00215B1B" w:rsidP="00215B1B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Story Book Parade, 8 am</w:t>
                        </w:r>
                      </w:p>
                      <w:p w:rsidR="000E58AD" w:rsidRPr="000E58AD" w:rsidRDefault="000E58AD" w:rsidP="000E58AD">
                        <w:pPr>
                          <w:jc w:val="center"/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DA4AB7" w:rsidRPr="00DA4AB7" w:rsidTr="00DA4AB7">
                    <w:trPr>
                      <w:trHeight w:val="1420"/>
                    </w:trPr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4AB7" w:rsidRPr="00DA4AB7" w:rsidRDefault="00DA4AB7" w:rsidP="00DA4AB7">
                        <w:pPr>
                          <w:pStyle w:val="Boxes11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4AB7" w:rsidRDefault="00DA4AB7" w:rsidP="00DA4AB7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>
        <w:pict>
          <v:rect id="_x0000_s1029" style="position:absolute;margin-left:36pt;margin-top:0;width:172.85pt;height:50.45pt;z-index:251663360;mso-position-horizontal-relative:margin;mso-position-vertical-relative:margin" strokeweight="2pt">
            <v:textbox inset="5pt,5pt,5pt,5pt">
              <w:txbxContent>
                <w:p w:rsidR="00DA4AB7" w:rsidRDefault="00DA4AB7">
                  <w:pPr>
                    <w:pStyle w:val="BoxesHeading1"/>
                  </w:pPr>
                  <w:r>
                    <w:t>October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6" style="position:absolute;margin-left:0;margin-top:21.6pt;width:718.55pt;height:496.8pt;z-index:251660288;mso-position-horizontal-relative:margin;mso-position-vertical-relative:margin" filled="f" strokeweight="2pt">
            <w10:wrap anchorx="margin" anchory="margin"/>
          </v:rect>
        </w:pict>
      </w:r>
    </w:p>
    <w:p w:rsidR="00AC55DC" w:rsidRDefault="00AC55DC">
      <w:pPr>
        <w:pStyle w:val="JazzyHeading10"/>
      </w:pPr>
    </w:p>
    <w:sectPr w:rsidR="00AC55DC" w:rsidSect="00085B5F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removePersonalInformation/>
  <w:embedSystemFonts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/>
  <w:rsids>
    <w:rsidRoot w:val="00DA4AB7"/>
    <w:rsid w:val="0000739A"/>
    <w:rsid w:val="000124EC"/>
    <w:rsid w:val="00085B5F"/>
    <w:rsid w:val="000918C2"/>
    <w:rsid w:val="000E1DEC"/>
    <w:rsid w:val="000E58AD"/>
    <w:rsid w:val="00114A7C"/>
    <w:rsid w:val="001B1573"/>
    <w:rsid w:val="001C54B6"/>
    <w:rsid w:val="00202138"/>
    <w:rsid w:val="00215B1B"/>
    <w:rsid w:val="00220FCA"/>
    <w:rsid w:val="00222B27"/>
    <w:rsid w:val="00227FC3"/>
    <w:rsid w:val="00292796"/>
    <w:rsid w:val="002F4B52"/>
    <w:rsid w:val="002F52F9"/>
    <w:rsid w:val="00345590"/>
    <w:rsid w:val="003652B2"/>
    <w:rsid w:val="00370677"/>
    <w:rsid w:val="00424BF9"/>
    <w:rsid w:val="00434695"/>
    <w:rsid w:val="004530C8"/>
    <w:rsid w:val="004F4E3D"/>
    <w:rsid w:val="00554F97"/>
    <w:rsid w:val="00580FA8"/>
    <w:rsid w:val="005E78A2"/>
    <w:rsid w:val="00603CAC"/>
    <w:rsid w:val="006D25FD"/>
    <w:rsid w:val="006D5382"/>
    <w:rsid w:val="007A35A2"/>
    <w:rsid w:val="007B2D94"/>
    <w:rsid w:val="007C5316"/>
    <w:rsid w:val="007C70B7"/>
    <w:rsid w:val="007D2316"/>
    <w:rsid w:val="0082624F"/>
    <w:rsid w:val="00962540"/>
    <w:rsid w:val="009A6179"/>
    <w:rsid w:val="00A51FF8"/>
    <w:rsid w:val="00AC55DC"/>
    <w:rsid w:val="00AE52E3"/>
    <w:rsid w:val="00C768DD"/>
    <w:rsid w:val="00D004CE"/>
    <w:rsid w:val="00DA4AB7"/>
    <w:rsid w:val="00F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rsid w:val="00085B5F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rsid w:val="00085B5F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sid w:val="00085B5F"/>
    <w:rPr>
      <w:b w:val="0"/>
    </w:rPr>
  </w:style>
  <w:style w:type="paragraph" w:customStyle="1" w:styleId="Banner00">
    <w:name w:val="Banner00"/>
    <w:rsid w:val="00085B5F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rsid w:val="00085B5F"/>
    <w:pPr>
      <w:spacing w:after="240"/>
    </w:pPr>
  </w:style>
  <w:style w:type="paragraph" w:customStyle="1" w:styleId="Banner10">
    <w:name w:val="Banner10"/>
    <w:basedOn w:val="Normal"/>
    <w:rsid w:val="00085B5F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sid w:val="00085B5F"/>
    <w:pPr>
      <w:jc w:val="center"/>
    </w:pPr>
    <w:rPr>
      <w:b/>
      <w:noProof/>
      <w:sz w:val="84"/>
    </w:rPr>
  </w:style>
  <w:style w:type="paragraph" w:customStyle="1" w:styleId="BoxesHeading1">
    <w:name w:val="Boxes Heading1"/>
    <w:rsid w:val="00085B5F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rsid w:val="00085B5F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rsid w:val="00085B5F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rsid w:val="00085B5F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rsid w:val="00085B5F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sid w:val="00085B5F"/>
    <w:rPr>
      <w:sz w:val="72"/>
    </w:rPr>
  </w:style>
  <w:style w:type="paragraph" w:customStyle="1" w:styleId="ExtraInfo">
    <w:name w:val="Extra Info"/>
    <w:basedOn w:val="Normal"/>
    <w:rsid w:val="00085B5F"/>
    <w:rPr>
      <w:sz w:val="18"/>
    </w:rPr>
  </w:style>
  <w:style w:type="paragraph" w:customStyle="1" w:styleId="JazzyHeading1">
    <w:name w:val="Jazzy Heading1"/>
    <w:rsid w:val="00085B5F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rsid w:val="00085B5F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sid w:val="00085B5F"/>
    <w:pPr>
      <w:jc w:val="center"/>
    </w:pPr>
    <w:rPr>
      <w:b/>
      <w:noProof/>
      <w:sz w:val="60"/>
    </w:rPr>
  </w:style>
  <w:style w:type="paragraph" w:customStyle="1" w:styleId="JazzyHeading3">
    <w:name w:val="Jazzy Heading3"/>
    <w:rsid w:val="00085B5F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rsid w:val="00085B5F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rsid w:val="00085B5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rsid w:val="00085B5F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rsid w:val="00085B5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085B5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085B5F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rsid w:val="00085B5F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rsid w:val="00085B5F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rsid w:val="00085B5F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rsid w:val="00085B5F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lster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2018-09-20T19:02:00Z</dcterms:created>
  <dcterms:modified xsi:type="dcterms:W3CDTF">2018-09-25T15:33:00Z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