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82" w:rsidRDefault="00FF1A8F">
      <w:r>
        <w:pict>
          <v:rect id="_x0000_s1028" style="position:absolute;margin-left:583.2pt;margin-top:489.6pt;width:100.85pt;height:50.45pt;z-index:251662336;mso-position-horizontal-relative:margin;mso-position-vertical-relative:margin" strokeweight="2pt">
            <v:textbox inset="5pt,5pt,5pt,5pt">
              <w:txbxContent>
                <w:p w:rsidR="00893882" w:rsidRDefault="00893882">
                  <w:pPr>
                    <w:pStyle w:val="BoxesHeading1"/>
                    <w:rPr>
                      <w:b w:val="0"/>
                    </w:rPr>
                  </w:pPr>
                  <w:r>
                    <w:rPr>
                      <w:b w:val="0"/>
                    </w:rPr>
                    <w:t>2018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7" style="position:absolute;margin-left:7.2pt;margin-top:28.8pt;width:705.65pt;height:489.6pt;z-index:251661312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893882" w:rsidTr="00893882">
                    <w:trPr>
                      <w:trHeight w:val="720"/>
                    </w:trPr>
                    <w:tc>
                      <w:tcPr>
                        <w:tcW w:w="2018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Sun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Mon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Tue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Wed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Thu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Pr="00893882" w:rsidRDefault="00893882" w:rsidP="00A7264D">
                        <w:pPr>
                          <w:pStyle w:val="BoxesHeading2"/>
                        </w:pPr>
                        <w:r w:rsidRPr="00893882">
                          <w:t>Fri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A7264D">
                        <w:pPr>
                          <w:pStyle w:val="BoxesHeading2"/>
                        </w:pPr>
                        <w:r w:rsidRPr="00893882">
                          <w:t>Sat</w:t>
                        </w:r>
                      </w:p>
                    </w:tc>
                  </w:tr>
                  <w:tr w:rsidR="00893882" w:rsidRPr="00893882" w:rsidTr="00F05A05">
                    <w:trPr>
                      <w:trHeight w:val="878"/>
                    </w:trPr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893882" w:rsidRPr="00893882" w:rsidTr="00893882"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F05A05">
                        <w:pPr>
                          <w:pStyle w:val="Boxes11"/>
                          <w:jc w:val="left"/>
                          <w:rPr>
                            <w:rFonts w:asciiTheme="minorHAnsi" w:hAnsiTheme="minorHAnsi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3</w:t>
                        </w:r>
                        <w:r w:rsidRPr="00893882">
                          <w:rPr>
                            <w:b w:val="0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i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:rsidR="00893882" w:rsidRDefault="00893882" w:rsidP="00893882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893882">
                          <w:rPr>
                            <w:rFonts w:asciiTheme="minorHAnsi" w:hAnsiTheme="minorHAnsi"/>
                          </w:rPr>
                          <w:t>HOLIDAY</w:t>
                        </w:r>
                      </w:p>
                      <w:p w:rsidR="00893882" w:rsidRDefault="00893882" w:rsidP="00893882">
                        <w:pPr>
                          <w:jc w:val="center"/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  <w:t>(Enjoy your 1st day off!)</w:t>
                        </w:r>
                      </w:p>
                      <w:p w:rsidR="00F05A05" w:rsidRPr="00893882" w:rsidRDefault="00F05A05" w:rsidP="00893882">
                        <w:pPr>
                          <w:jc w:val="center"/>
                          <w:rPr>
                            <w:rFonts w:asciiTheme="minorHAnsi" w:hAnsiTheme="minorHAnsi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i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1144732" cy="824878"/>
                              <wp:effectExtent l="19050" t="0" r="0" b="0"/>
                              <wp:docPr id="1" name="Picture 1" descr="C:\Users\aelster\AppData\Local\Microsoft\Windows\Temporary Internet Files\Content.IE5\D1PAKDJ8\suedehead_is_lazy_on_labor_day_by_suedeheadcomic-d2y5r1u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elster\AppData\Local\Microsoft\Windows\Temporary Internet Files\Content.IE5\D1PAKDJ8\suedehead_is_lazy_on_labor_day_by_suedeheadcomic-d2y5r1u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4905" cy="8250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  <w:p w:rsidR="00A81B3D" w:rsidRDefault="00A81B3D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Student Council &amp; Honor Society Meeting in Gym, 3:15 pm</w:t>
                        </w:r>
                      </w:p>
                      <w:p w:rsidR="00A81B3D" w:rsidRDefault="00A81B3D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Here w/Weimar, 5 pm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  <w:p w:rsidR="00A81B3D" w:rsidRDefault="00A81B3D" w:rsidP="00A81B3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HS Student Council &amp; Honor Society Meeting in Gym, 3:15 pm</w:t>
                        </w:r>
                      </w:p>
                      <w:p w:rsidR="00A81B3D" w:rsidRPr="00A81B3D" w:rsidRDefault="00A81B3D" w:rsidP="00A81B3D"/>
                      <w:p w:rsidR="00893882" w:rsidRPr="00893882" w:rsidRDefault="00893882" w:rsidP="00893882"/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Pep Rally, 2:30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at Sienna Lutheran, 4:30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FB Here w/High Island, 5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Special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Bd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&amp; Public Hearing, 6:30 pm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7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Sno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Cone Reward for all Students Who Returned all Signed Registration Papers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"Believe Kids" Fundraiser Begins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8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&amp; HS Cross Country Meet at Surfside Beach (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Brazosport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), 7:30 am</w:t>
                        </w:r>
                      </w:p>
                    </w:tc>
                  </w:tr>
                  <w:tr w:rsidR="00893882" w:rsidRPr="00893882" w:rsidTr="00F05A05">
                    <w:trPr>
                      <w:trHeight w:val="1262"/>
                    </w:trPr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b w:val="0"/>
                            <w:i/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9</w:t>
                        </w:r>
                        <w:r w:rsidRPr="00893882">
                          <w:rPr>
                            <w:b w:val="0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i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F05A05" w:rsidRPr="00F05A05" w:rsidRDefault="00F05A05" w:rsidP="00F05A0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37920" cy="876300"/>
                              <wp:effectExtent l="19050" t="0" r="5080" b="0"/>
                              <wp:docPr id="2" name="Picture 2" descr="C:\Users\aelster\AppData\Local\Microsoft\Windows\Temporary Internet Files\Content.IE5\MRVKLFFE\grandparentsday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aelster\AppData\Local\Microsoft\Windows\Temporary Internet Files\Content.IE5\MRVKLFFE\grandparentsday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7920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  <w:p w:rsidR="00A7349B" w:rsidRDefault="00A7349B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Complimentary Lunch Served to Our Students' Grandparents in the Cafeteria </w:t>
                        </w:r>
                      </w:p>
                      <w:p w:rsidR="00A7349B" w:rsidRDefault="00A7349B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Spirit Shirt Orders Due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  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Here at Flatonia, 5pm</w:t>
                        </w:r>
                      </w:p>
                      <w:p w:rsidR="00F05A05" w:rsidRPr="00893882" w:rsidRDefault="00F05A05" w:rsidP="00893882">
                        <w:r>
                          <w:rPr>
                            <w:rFonts w:asciiTheme="minorHAnsi" w:hAnsiTheme="minorHAnsi"/>
                            <w:noProof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Theme="minorHAnsi" w:hAnsiTheme="minorHAnsi"/>
                            <w:noProof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939977" cy="716173"/>
                              <wp:effectExtent l="19050" t="0" r="0" b="0"/>
                              <wp:docPr id="5" name="Picture 5" descr="C:\Users\aelster\AppData\Local\Microsoft\Windows\Temporary Internet Files\Content.IE5\F8IK20D1\9-11-01-logo1[1]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aelster\AppData\Local\Microsoft\Windows\Temporary Internet Files\Content.IE5\F8IK20D1\9-11-01-logo1[1]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0120" cy="7162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12</w:t>
                        </w:r>
                      </w:p>
                      <w:p w:rsidR="003A1C7E" w:rsidRDefault="003A1C7E" w:rsidP="003A1C7E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FFA Meeting in Mrs. Clark's Room, 3:15-4 pm</w:t>
                        </w:r>
                      </w:p>
                      <w:p w:rsidR="003A1C7E" w:rsidRPr="003A1C7E" w:rsidRDefault="003A1C7E" w:rsidP="003A1C7E"/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13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Grades Due in Computer,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8 am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F05A05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at Angleton Christian, 5 pm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14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PROGRESS REPORTS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at Brazos ISD,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5 pm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15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&amp; HS Cross Country Meet at Shiner, 8 am</w:t>
                        </w:r>
                      </w:p>
                    </w:tc>
                  </w:tr>
                  <w:tr w:rsidR="00893882" w:rsidRPr="00893882" w:rsidTr="00893882"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17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Here w/Eagle Heights, 5 pm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18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at Prairie Lea,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5 pm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8th-12th Field Trip to Rudder Auditorium - "Journey to the Moon"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&amp; HS Cross Country Meet at Rice CISD, 4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School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Bd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Mtg</w:t>
                        </w:r>
                        <w:proofErr w:type="spellEnd"/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, 7 pm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21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Pep Rally, 2:30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Here w/Louise,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5 pm</w:t>
                        </w:r>
                      </w:p>
                      <w:p w:rsidR="00893882" w:rsidRDefault="00893882" w:rsidP="00893882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FB at High Island, 5 pm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22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&amp; HS Cross Country Meet at Weimar, Time TBD</w:t>
                        </w:r>
                      </w:p>
                    </w:tc>
                  </w:tr>
                  <w:tr w:rsidR="00893882" w:rsidRPr="00893882" w:rsidTr="00F05A05">
                    <w:trPr>
                      <w:trHeight w:val="1328"/>
                    </w:trPr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b w:val="0"/>
                            <w:i/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  <w:r w:rsidRPr="00893882">
                          <w:rPr>
                            <w:b w:val="0"/>
                            <w:i/>
                            <w:sz w:val="16"/>
                            <w:szCs w:val="16"/>
                          </w:rPr>
                          <w:t>Autumn Begins</w:t>
                        </w:r>
                      </w:p>
                      <w:p w:rsidR="00F05A05" w:rsidRPr="00F05A05" w:rsidRDefault="00F05A05" w:rsidP="00F05A05">
                        <w:r>
                          <w:t xml:space="preserve">  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48279" cy="706362"/>
                              <wp:effectExtent l="19050" t="0" r="0" b="0"/>
                              <wp:docPr id="4" name="Picture 4" descr="C:\Users\aelster\AppData\Local\Microsoft\Windows\Temporary Internet Files\Content.IE5\OBWKCULJ\autumn_tree[1]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aelster\AppData\Local\Microsoft\Windows\Temporary Internet Files\Content.IE5\OBWKCULJ\autumn_tree[1]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8392" cy="706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3882" w:rsidRPr="00893882" w:rsidRDefault="00893882" w:rsidP="00893882"/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24</w:t>
                        </w:r>
                      </w:p>
                      <w:p w:rsidR="006D6A49" w:rsidRPr="006D6A49" w:rsidRDefault="006D6A49" w:rsidP="006D6A49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VB Here w/Sienna Lutheran, 4:30 pm</w:t>
                        </w:r>
                      </w:p>
                      <w:p w:rsidR="006D6A49" w:rsidRPr="006D6A49" w:rsidRDefault="006D6A49" w:rsidP="006D6A49"/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25</w:t>
                        </w:r>
                      </w:p>
                      <w:p w:rsidR="006D6A49" w:rsidRPr="006D6A49" w:rsidRDefault="006D6A49" w:rsidP="006D6A49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VB at Shiner, 5 pm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26</w:t>
                        </w:r>
                      </w:p>
                      <w:p w:rsidR="00A81B3D" w:rsidRDefault="00A81B3D" w:rsidP="00A81B3D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Induction Ceremony for New Student Council &amp; Honor Society Members in Cafeteria, 5:30 pm</w:t>
                        </w:r>
                      </w:p>
                      <w:p w:rsidR="00A81B3D" w:rsidRPr="00A81B3D" w:rsidRDefault="00A81B3D" w:rsidP="00A81B3D"/>
                    </w:tc>
                    <w:tc>
                      <w:tcPr>
                        <w:tcW w:w="2018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27</w:t>
                        </w:r>
                      </w:p>
                      <w:p w:rsidR="003A0276" w:rsidRPr="003A0276" w:rsidRDefault="003A0276" w:rsidP="003A0276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End of 1st 6-Weeks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28</w:t>
                        </w:r>
                      </w:p>
                      <w:p w:rsidR="003A0276" w:rsidRDefault="003A0276" w:rsidP="003A0276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Varsity FB at High Island, Time TBD</w:t>
                        </w:r>
                      </w:p>
                      <w:p w:rsidR="003A0276" w:rsidRDefault="003A0276" w:rsidP="003A0276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</w:p>
                      <w:p w:rsidR="003A0276" w:rsidRPr="003A0276" w:rsidRDefault="003A0276" w:rsidP="003A0276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"Believe Kids" Fundraiser Ends - All orders due to Mrs. Schneider</w:t>
                        </w:r>
                      </w:p>
                    </w:tc>
                    <w:tc>
                      <w:tcPr>
                        <w:tcW w:w="2019" w:type="dxa"/>
                      </w:tcPr>
                      <w:p w:rsid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29</w:t>
                        </w:r>
                      </w:p>
                      <w:p w:rsidR="00893882" w:rsidRPr="00893882" w:rsidRDefault="00893882" w:rsidP="00893882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JH &amp; HS Cross Country Meet at Edna Golf Course, Time TBD</w:t>
                        </w:r>
                      </w:p>
                    </w:tc>
                  </w:tr>
                  <w:tr w:rsidR="00893882" w:rsidTr="00893882">
                    <w:trPr>
                      <w:trHeight w:val="1420"/>
                    </w:trPr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893882">
                          <w:rPr>
                            <w:sz w:val="16"/>
                            <w:szCs w:val="16"/>
                          </w:rPr>
                          <w:t>30</w:t>
                        </w: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19" w:type="dxa"/>
                      </w:tcPr>
                      <w:p w:rsidR="00893882" w:rsidRPr="00893882" w:rsidRDefault="00893882" w:rsidP="00893882">
                        <w:pPr>
                          <w:pStyle w:val="Boxes11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93882" w:rsidRDefault="00893882" w:rsidP="00893882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>
        <w:pict>
          <v:rect id="_x0000_s1029" style="position:absolute;margin-left:36pt;margin-top:0;width:172.85pt;height:50.45pt;z-index:251663360;mso-position-horizontal-relative:margin;mso-position-vertical-relative:margin" strokeweight="2pt">
            <v:textbox inset="5pt,5pt,5pt,5pt">
              <w:txbxContent>
                <w:p w:rsidR="00893882" w:rsidRDefault="00893882">
                  <w:pPr>
                    <w:pStyle w:val="BoxesHeading1"/>
                  </w:pPr>
                  <w:r>
                    <w:t>September</w:t>
                  </w:r>
                </w:p>
              </w:txbxContent>
            </v:textbox>
            <w10:wrap anchorx="margin" anchory="margin"/>
          </v:rect>
        </w:pict>
      </w:r>
      <w:r>
        <w:pict>
          <v:rect id="_x0000_s1026" style="position:absolute;margin-left:0;margin-top:21.6pt;width:718.55pt;height:496.8pt;z-index:251660288;mso-position-horizontal-relative:margin;mso-position-vertical-relative:margin" filled="f" strokeweight="2pt">
            <w10:wrap anchorx="margin" anchory="margin"/>
          </v:rect>
        </w:pict>
      </w:r>
    </w:p>
    <w:p w:rsidR="00AC55DC" w:rsidRDefault="00AC55DC">
      <w:pPr>
        <w:pStyle w:val="JazzyHeading10"/>
      </w:pPr>
    </w:p>
    <w:sectPr w:rsidR="00AC55DC" w:rsidSect="0098078F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removePersonalInformation/>
  <w:embedSystemFonts/>
  <w:proofState w:spelling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/>
  <w:rsids>
    <w:rsidRoot w:val="00893882"/>
    <w:rsid w:val="000918C2"/>
    <w:rsid w:val="000B6F96"/>
    <w:rsid w:val="00114A7C"/>
    <w:rsid w:val="001B1573"/>
    <w:rsid w:val="001C54B6"/>
    <w:rsid w:val="00202138"/>
    <w:rsid w:val="00222B27"/>
    <w:rsid w:val="00227FC3"/>
    <w:rsid w:val="00292796"/>
    <w:rsid w:val="002F4B52"/>
    <w:rsid w:val="002F52F9"/>
    <w:rsid w:val="00345590"/>
    <w:rsid w:val="003652B2"/>
    <w:rsid w:val="00370677"/>
    <w:rsid w:val="003A0276"/>
    <w:rsid w:val="003A1C7E"/>
    <w:rsid w:val="00424BF9"/>
    <w:rsid w:val="00434695"/>
    <w:rsid w:val="004530C8"/>
    <w:rsid w:val="004F4E3D"/>
    <w:rsid w:val="00554F97"/>
    <w:rsid w:val="00580FA8"/>
    <w:rsid w:val="005E78A2"/>
    <w:rsid w:val="0065731F"/>
    <w:rsid w:val="006D25FD"/>
    <w:rsid w:val="006D5382"/>
    <w:rsid w:val="006D6A49"/>
    <w:rsid w:val="007354AD"/>
    <w:rsid w:val="00791CB2"/>
    <w:rsid w:val="007A35A2"/>
    <w:rsid w:val="007B2D94"/>
    <w:rsid w:val="007C5316"/>
    <w:rsid w:val="007C70B7"/>
    <w:rsid w:val="007D2316"/>
    <w:rsid w:val="0082624F"/>
    <w:rsid w:val="0083247C"/>
    <w:rsid w:val="00893882"/>
    <w:rsid w:val="00894EC3"/>
    <w:rsid w:val="008A060B"/>
    <w:rsid w:val="00962540"/>
    <w:rsid w:val="00966D71"/>
    <w:rsid w:val="0098078F"/>
    <w:rsid w:val="00A51FF8"/>
    <w:rsid w:val="00A7349B"/>
    <w:rsid w:val="00A81B3D"/>
    <w:rsid w:val="00AC55DC"/>
    <w:rsid w:val="00C768DD"/>
    <w:rsid w:val="00C96134"/>
    <w:rsid w:val="00D004CE"/>
    <w:rsid w:val="00E327CA"/>
    <w:rsid w:val="00F05A05"/>
    <w:rsid w:val="00FA3B2F"/>
    <w:rsid w:val="00FC4279"/>
    <w:rsid w:val="00FF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rsid w:val="0098078F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rsid w:val="0098078F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sid w:val="0098078F"/>
    <w:rPr>
      <w:b w:val="0"/>
    </w:rPr>
  </w:style>
  <w:style w:type="paragraph" w:customStyle="1" w:styleId="Banner00">
    <w:name w:val="Banner00"/>
    <w:rsid w:val="0098078F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rsid w:val="0098078F"/>
    <w:pPr>
      <w:spacing w:after="240"/>
    </w:pPr>
  </w:style>
  <w:style w:type="paragraph" w:customStyle="1" w:styleId="Banner10">
    <w:name w:val="Banner10"/>
    <w:basedOn w:val="Normal"/>
    <w:rsid w:val="0098078F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sid w:val="0098078F"/>
    <w:pPr>
      <w:jc w:val="center"/>
    </w:pPr>
    <w:rPr>
      <w:b/>
      <w:noProof/>
      <w:sz w:val="84"/>
    </w:rPr>
  </w:style>
  <w:style w:type="paragraph" w:customStyle="1" w:styleId="BoxesHeading1">
    <w:name w:val="Boxes Heading1"/>
    <w:rsid w:val="0098078F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rsid w:val="0098078F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rsid w:val="0098078F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rsid w:val="0098078F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rsid w:val="0098078F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sid w:val="0098078F"/>
    <w:rPr>
      <w:sz w:val="72"/>
    </w:rPr>
  </w:style>
  <w:style w:type="paragraph" w:customStyle="1" w:styleId="ExtraInfo">
    <w:name w:val="Extra Info"/>
    <w:basedOn w:val="Normal"/>
    <w:rsid w:val="0098078F"/>
    <w:rPr>
      <w:sz w:val="18"/>
    </w:rPr>
  </w:style>
  <w:style w:type="paragraph" w:customStyle="1" w:styleId="JazzyHeading1">
    <w:name w:val="Jazzy Heading1"/>
    <w:rsid w:val="0098078F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rsid w:val="0098078F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sid w:val="0098078F"/>
    <w:pPr>
      <w:jc w:val="center"/>
    </w:pPr>
    <w:rPr>
      <w:b/>
      <w:noProof/>
      <w:sz w:val="60"/>
    </w:rPr>
  </w:style>
  <w:style w:type="paragraph" w:customStyle="1" w:styleId="JazzyHeading3">
    <w:name w:val="Jazzy Heading3"/>
    <w:rsid w:val="0098078F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rsid w:val="0098078F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rsid w:val="0098078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rsid w:val="0098078F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rsid w:val="0098078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98078F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98078F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rsid w:val="0098078F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rsid w:val="0098078F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rsid w:val="0098078F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rsid w:val="0098078F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lster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2018-08-31T14:13:00Z</dcterms:created>
  <dcterms:modified xsi:type="dcterms:W3CDTF">2018-08-31T14:13:00Z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